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45" w:rsidRDefault="002A7345" w:rsidP="00971E65">
      <w:pPr>
        <w:spacing w:after="0" w:line="254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Уведомления об отсутствии фактов совершения </w:t>
      </w:r>
    </w:p>
    <w:p w:rsidR="002A7345" w:rsidRDefault="002A7345" w:rsidP="00971E65">
      <w:pPr>
        <w:spacing w:after="0" w:line="254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период с 1 января по 31 декабря 2020 года </w:t>
      </w:r>
    </w:p>
    <w:p w:rsidR="002A7345" w:rsidRDefault="002A7345" w:rsidP="00971E65">
      <w:pPr>
        <w:spacing w:after="0" w:line="254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сделок по приобретению земельного участка, другого объекта недвижимости, </w:t>
      </w:r>
    </w:p>
    <w:p w:rsidR="002A7345" w:rsidRDefault="002A7345" w:rsidP="00971E65">
      <w:pPr>
        <w:spacing w:after="0" w:line="254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2A7345" w:rsidRDefault="002A7345" w:rsidP="00971E65">
      <w:pPr>
        <w:spacing w:after="0" w:line="254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(складочных) капиталах организаций),</w:t>
      </w:r>
    </w:p>
    <w:p w:rsidR="002A7345" w:rsidRDefault="002A7345" w:rsidP="00971E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представлены</w:t>
      </w:r>
      <w:r>
        <w:rPr>
          <w:rFonts w:ascii="Times New Roman" w:hAnsi="Times New Roman"/>
          <w:b/>
          <w:sz w:val="26"/>
          <w:szCs w:val="26"/>
        </w:rPr>
        <w:t xml:space="preserve"> депутатами Совета депутатов </w:t>
      </w:r>
    </w:p>
    <w:p w:rsidR="002A7345" w:rsidRDefault="002A7345" w:rsidP="00971E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3852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46"/>
      </w:tblGrid>
      <w:tr w:rsidR="002A7345" w:rsidTr="00971E65">
        <w:trPr>
          <w:trHeight w:val="26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2A7345" w:rsidRDefault="002A7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Пихтовского сельсовета</w:t>
            </w:r>
          </w:p>
          <w:p w:rsidR="002A7345" w:rsidRDefault="002A73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Колыванского района Новосибирской области</w:t>
            </w:r>
          </w:p>
        </w:tc>
      </w:tr>
    </w:tbl>
    <w:p w:rsidR="002A7345" w:rsidRDefault="002A7345" w:rsidP="00971E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(название сельсовета и муниципального района Новосибирской области),</w:t>
      </w:r>
    </w:p>
    <w:p w:rsidR="002A7345" w:rsidRDefault="002A7345" w:rsidP="00971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6"/>
          <w:szCs w:val="26"/>
        </w:rPr>
        <w:t>осуществляющими свои полномочия на непостоянной основе</w:t>
      </w:r>
      <w:r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2A7345" w:rsidRDefault="002A7345" w:rsidP="00971E6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A7345" w:rsidRDefault="002A7345" w:rsidP="00971E6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78"/>
      </w:tblGrid>
      <w:tr w:rsidR="002A7345" w:rsidTr="00971E65">
        <w:tc>
          <w:tcPr>
            <w:tcW w:w="567" w:type="dxa"/>
          </w:tcPr>
          <w:p w:rsidR="002A7345" w:rsidRDefault="002A7345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2A7345" w:rsidRDefault="002A7345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2A7345" w:rsidTr="00971E65">
        <w:tc>
          <w:tcPr>
            <w:tcW w:w="567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78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Клементьев Иван Иванович</w:t>
            </w:r>
          </w:p>
        </w:tc>
      </w:tr>
      <w:tr w:rsidR="002A7345" w:rsidTr="00971E65">
        <w:tc>
          <w:tcPr>
            <w:tcW w:w="567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78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Лащук Олег Яковлевич</w:t>
            </w:r>
          </w:p>
        </w:tc>
      </w:tr>
      <w:tr w:rsidR="002A7345" w:rsidTr="00971E65">
        <w:tc>
          <w:tcPr>
            <w:tcW w:w="567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78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Леонов Сергей Михайлович</w:t>
            </w:r>
          </w:p>
        </w:tc>
      </w:tr>
      <w:tr w:rsidR="002A7345" w:rsidTr="00971E65">
        <w:tc>
          <w:tcPr>
            <w:tcW w:w="567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78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Люмина Татьяна Алексеевна</w:t>
            </w:r>
          </w:p>
        </w:tc>
      </w:tr>
      <w:tr w:rsidR="002A7345" w:rsidTr="00971E65">
        <w:tc>
          <w:tcPr>
            <w:tcW w:w="567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Никонова Наталия Михайловна</w:t>
            </w:r>
          </w:p>
        </w:tc>
      </w:tr>
      <w:tr w:rsidR="002A7345" w:rsidTr="00971E65">
        <w:tc>
          <w:tcPr>
            <w:tcW w:w="567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Ристаль Алексей Хербертович</w:t>
            </w:r>
          </w:p>
        </w:tc>
      </w:tr>
      <w:tr w:rsidR="002A7345" w:rsidTr="00971E65">
        <w:tc>
          <w:tcPr>
            <w:tcW w:w="567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Суняйкина Людмила Николаевна</w:t>
            </w:r>
          </w:p>
        </w:tc>
      </w:tr>
      <w:tr w:rsidR="002A7345" w:rsidTr="00971E65">
        <w:tc>
          <w:tcPr>
            <w:tcW w:w="567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78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Филиппов Алексей Владимирович</w:t>
            </w:r>
          </w:p>
        </w:tc>
      </w:tr>
      <w:tr w:rsidR="002A7345" w:rsidTr="00971E65">
        <w:tc>
          <w:tcPr>
            <w:tcW w:w="567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78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Хромченко Зоя Михайловна</w:t>
            </w:r>
          </w:p>
        </w:tc>
      </w:tr>
      <w:tr w:rsidR="002A7345" w:rsidTr="00971E65">
        <w:tc>
          <w:tcPr>
            <w:tcW w:w="567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78" w:type="dxa"/>
          </w:tcPr>
          <w:p w:rsidR="002A7345" w:rsidRDefault="002A7345">
            <w:pPr>
              <w:spacing w:after="0" w:line="25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Черникова Валентина Васильевна</w:t>
            </w:r>
          </w:p>
        </w:tc>
      </w:tr>
    </w:tbl>
    <w:p w:rsidR="002A7345" w:rsidRDefault="002A7345" w:rsidP="00971E6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345" w:rsidRDefault="002A7345" w:rsidP="00971E65">
      <w:pPr>
        <w:spacing w:after="0" w:line="254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2A7345" w:rsidRDefault="002A7345" w:rsidP="00971E65">
      <w:pPr>
        <w:spacing w:after="0" w:line="254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</w:t>
      </w:r>
    </w:p>
    <w:p w:rsidR="002A7345" w:rsidRDefault="002A7345" w:rsidP="00971E65">
      <w:pPr>
        <w:pStyle w:val="ListParagraph"/>
        <w:spacing w:after="0" w:line="254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* </w:t>
      </w:r>
      <w:r>
        <w:rPr>
          <w:rFonts w:ascii="Times New Roman" w:hAnsi="Times New Roman"/>
          <w:b/>
          <w:sz w:val="24"/>
          <w:szCs w:val="24"/>
        </w:rPr>
        <w:t>Примечание</w:t>
      </w:r>
    </w:p>
    <w:p w:rsidR="002A7345" w:rsidRDefault="002A7345" w:rsidP="00971E6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На основании части 4.2 статьи 12.1 Федерального закона от 25.12.2008 № 273-ФЗ «О противодействии коррупции»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абзаца второгочасти 4 статьи 2 Закона Новосибирской области от 10.11.2017 № 216-ОЗ «</w:t>
      </w:r>
      <w:r>
        <w:rPr>
          <w:rFonts w:ascii="Times New Roman" w:hAnsi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>
        <w:rPr>
          <w:rFonts w:ascii="Times New Roman" w:hAnsi="Times New Roman"/>
          <w:bCs/>
          <w:i/>
        </w:rPr>
        <w:t>а</w:t>
      </w:r>
      <w:r>
        <w:rPr>
          <w:rFonts w:ascii="Times New Roman" w:hAnsi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>
        <w:rPr>
          <w:rFonts w:ascii="Times New Roman" w:hAnsi="Times New Roman"/>
          <w:bCs/>
          <w:i/>
        </w:rPr>
        <w:t>у</w:t>
      </w:r>
      <w:r>
        <w:rPr>
          <w:rFonts w:ascii="Times New Roman" w:hAnsi="Times New Roman"/>
          <w:bCs/>
          <w:i/>
        </w:rPr>
        <w:t>ниципальные должности, и о внесении изменений в Закон Новосибирской области «О муниципальной службе в Новосибирской области</w:t>
      </w:r>
      <w:r>
        <w:rPr>
          <w:rFonts w:ascii="Times New Roman" w:hAnsi="Times New Roman"/>
        </w:rPr>
        <w:t>»(далее – Закон № 216-ОЗ)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бенком не совершались в течение отчетного периода (с 1 января по 31 декабря) сделки, предусмотренные ч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стью 1 статьи 3 Федерального закона «О контроле за соответствием расходов лиц, замещающих государстве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ные должности, и иных лиц их доходам». </w:t>
      </w:r>
    </w:p>
    <w:p w:rsidR="002A7345" w:rsidRDefault="002A7345" w:rsidP="00971E65">
      <w:pPr>
        <w:spacing w:after="0"/>
        <w:rPr>
          <w:rFonts w:ascii="Times New Roman" w:hAnsi="Times New Roman"/>
          <w:sz w:val="20"/>
          <w:szCs w:val="20"/>
        </w:rPr>
      </w:pPr>
    </w:p>
    <w:p w:rsidR="002A7345" w:rsidRDefault="002A7345" w:rsidP="00971E65">
      <w:pPr>
        <w:spacing w:after="0" w:line="25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7345" w:rsidRDefault="002A7345" w:rsidP="00971E65">
      <w:pPr>
        <w:spacing w:after="0" w:line="25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7345" w:rsidRDefault="002A7345" w:rsidP="00971E65">
      <w:pPr>
        <w:spacing w:after="0" w:line="25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7345" w:rsidRDefault="002A7345" w:rsidP="00971E65">
      <w:pPr>
        <w:spacing w:after="0" w:line="25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7345" w:rsidRDefault="002A7345" w:rsidP="00971E65">
      <w:pPr>
        <w:spacing w:after="0" w:line="256" w:lineRule="auto"/>
        <w:rPr>
          <w:rFonts w:ascii="Times New Roman" w:hAnsi="Times New Roman"/>
          <w:b/>
          <w:sz w:val="26"/>
          <w:szCs w:val="26"/>
        </w:rPr>
      </w:pPr>
    </w:p>
    <w:p w:rsidR="002A7345" w:rsidRDefault="002A7345" w:rsidP="00971E65">
      <w:pPr>
        <w:spacing w:after="0" w:line="25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7345" w:rsidRDefault="002A7345" w:rsidP="00971E65">
      <w:pPr>
        <w:spacing w:after="0" w:line="25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A7345" w:rsidRDefault="002A7345" w:rsidP="00883C38">
      <w:pPr>
        <w:spacing w:after="0" w:line="259" w:lineRule="auto"/>
        <w:ind w:left="-284" w:firstLine="284"/>
        <w:jc w:val="both"/>
      </w:pPr>
    </w:p>
    <w:p w:rsidR="002A7345" w:rsidRDefault="002A7345" w:rsidP="00873C85">
      <w:pPr>
        <w:spacing w:after="0"/>
        <w:rPr>
          <w:rFonts w:ascii="Times New Roman" w:hAnsi="Times New Roman"/>
          <w:sz w:val="20"/>
          <w:szCs w:val="20"/>
        </w:rPr>
      </w:pPr>
    </w:p>
    <w:sectPr w:rsidR="002A7345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54D360F4"/>
    <w:multiLevelType w:val="hybridMultilevel"/>
    <w:tmpl w:val="4DCAC6DA"/>
    <w:lvl w:ilvl="0" w:tplc="7116CE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CD9"/>
    <w:rsid w:val="00003B28"/>
    <w:rsid w:val="00020397"/>
    <w:rsid w:val="00060C6C"/>
    <w:rsid w:val="00072012"/>
    <w:rsid w:val="000972FD"/>
    <w:rsid w:val="000B6045"/>
    <w:rsid w:val="000C7FD0"/>
    <w:rsid w:val="000D764F"/>
    <w:rsid w:val="00104FFA"/>
    <w:rsid w:val="00142BC6"/>
    <w:rsid w:val="00177766"/>
    <w:rsid w:val="0021409A"/>
    <w:rsid w:val="00223E30"/>
    <w:rsid w:val="00226BAB"/>
    <w:rsid w:val="00244B38"/>
    <w:rsid w:val="0025552B"/>
    <w:rsid w:val="00260AA6"/>
    <w:rsid w:val="00265F80"/>
    <w:rsid w:val="002A7345"/>
    <w:rsid w:val="002B03FD"/>
    <w:rsid w:val="002C0274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C3D59"/>
    <w:rsid w:val="00401DA8"/>
    <w:rsid w:val="00411248"/>
    <w:rsid w:val="00422ED2"/>
    <w:rsid w:val="00440044"/>
    <w:rsid w:val="00443378"/>
    <w:rsid w:val="004543CF"/>
    <w:rsid w:val="00463EF2"/>
    <w:rsid w:val="004743B2"/>
    <w:rsid w:val="004753A1"/>
    <w:rsid w:val="00483B8D"/>
    <w:rsid w:val="004B7EB6"/>
    <w:rsid w:val="004E3455"/>
    <w:rsid w:val="004F455D"/>
    <w:rsid w:val="00503862"/>
    <w:rsid w:val="00512A41"/>
    <w:rsid w:val="005257CB"/>
    <w:rsid w:val="00534F68"/>
    <w:rsid w:val="005A37EE"/>
    <w:rsid w:val="005A3C3D"/>
    <w:rsid w:val="005A6424"/>
    <w:rsid w:val="005C530E"/>
    <w:rsid w:val="005D0BF3"/>
    <w:rsid w:val="00603C00"/>
    <w:rsid w:val="00643DD9"/>
    <w:rsid w:val="00650FAC"/>
    <w:rsid w:val="00653301"/>
    <w:rsid w:val="00660061"/>
    <w:rsid w:val="00684E40"/>
    <w:rsid w:val="006A3BC0"/>
    <w:rsid w:val="006A71BE"/>
    <w:rsid w:val="006B3D04"/>
    <w:rsid w:val="006D0ECE"/>
    <w:rsid w:val="006D6484"/>
    <w:rsid w:val="00705E11"/>
    <w:rsid w:val="00714337"/>
    <w:rsid w:val="00724DFB"/>
    <w:rsid w:val="00741721"/>
    <w:rsid w:val="0077763C"/>
    <w:rsid w:val="00777F88"/>
    <w:rsid w:val="007855CD"/>
    <w:rsid w:val="00793EB5"/>
    <w:rsid w:val="007A7094"/>
    <w:rsid w:val="007B0706"/>
    <w:rsid w:val="007C119A"/>
    <w:rsid w:val="007E33F2"/>
    <w:rsid w:val="0081123F"/>
    <w:rsid w:val="0081439A"/>
    <w:rsid w:val="008457C6"/>
    <w:rsid w:val="00853CD9"/>
    <w:rsid w:val="00873C85"/>
    <w:rsid w:val="00881950"/>
    <w:rsid w:val="008834A0"/>
    <w:rsid w:val="00883C38"/>
    <w:rsid w:val="0089325F"/>
    <w:rsid w:val="008B2750"/>
    <w:rsid w:val="008B5A6C"/>
    <w:rsid w:val="008C12C8"/>
    <w:rsid w:val="008C1F36"/>
    <w:rsid w:val="008D6E33"/>
    <w:rsid w:val="008F5E80"/>
    <w:rsid w:val="00933B0A"/>
    <w:rsid w:val="009571FD"/>
    <w:rsid w:val="00965533"/>
    <w:rsid w:val="00971E65"/>
    <w:rsid w:val="009A19F0"/>
    <w:rsid w:val="009A4892"/>
    <w:rsid w:val="009A529F"/>
    <w:rsid w:val="009C0900"/>
    <w:rsid w:val="009C3099"/>
    <w:rsid w:val="009D70B7"/>
    <w:rsid w:val="009E3518"/>
    <w:rsid w:val="009F492A"/>
    <w:rsid w:val="00A450CA"/>
    <w:rsid w:val="00A5689F"/>
    <w:rsid w:val="00A61B56"/>
    <w:rsid w:val="00A76C85"/>
    <w:rsid w:val="00AA5A1C"/>
    <w:rsid w:val="00AA7FF8"/>
    <w:rsid w:val="00AF5C1E"/>
    <w:rsid w:val="00AF77E6"/>
    <w:rsid w:val="00B032FA"/>
    <w:rsid w:val="00B14093"/>
    <w:rsid w:val="00B167C4"/>
    <w:rsid w:val="00B419ED"/>
    <w:rsid w:val="00B579E2"/>
    <w:rsid w:val="00B615DE"/>
    <w:rsid w:val="00B7432F"/>
    <w:rsid w:val="00B772F6"/>
    <w:rsid w:val="00B816EB"/>
    <w:rsid w:val="00BC398D"/>
    <w:rsid w:val="00BC4EEB"/>
    <w:rsid w:val="00BE118B"/>
    <w:rsid w:val="00C03CA6"/>
    <w:rsid w:val="00C0481C"/>
    <w:rsid w:val="00C17D0A"/>
    <w:rsid w:val="00C459E8"/>
    <w:rsid w:val="00C74D36"/>
    <w:rsid w:val="00C76E66"/>
    <w:rsid w:val="00C77FB2"/>
    <w:rsid w:val="00C80A44"/>
    <w:rsid w:val="00C93528"/>
    <w:rsid w:val="00C93A1D"/>
    <w:rsid w:val="00CC35F1"/>
    <w:rsid w:val="00CC4FDF"/>
    <w:rsid w:val="00CD6265"/>
    <w:rsid w:val="00CD6952"/>
    <w:rsid w:val="00CE16CF"/>
    <w:rsid w:val="00CE3C4C"/>
    <w:rsid w:val="00CF3A0A"/>
    <w:rsid w:val="00CF63CB"/>
    <w:rsid w:val="00D02545"/>
    <w:rsid w:val="00D1683A"/>
    <w:rsid w:val="00D308D8"/>
    <w:rsid w:val="00D51DD0"/>
    <w:rsid w:val="00D72DC3"/>
    <w:rsid w:val="00D86189"/>
    <w:rsid w:val="00D96679"/>
    <w:rsid w:val="00DA2514"/>
    <w:rsid w:val="00DD44C2"/>
    <w:rsid w:val="00E2059E"/>
    <w:rsid w:val="00E63406"/>
    <w:rsid w:val="00E84E72"/>
    <w:rsid w:val="00EB710B"/>
    <w:rsid w:val="00EC2ED8"/>
    <w:rsid w:val="00EC381E"/>
    <w:rsid w:val="00F00A5D"/>
    <w:rsid w:val="00F04DF1"/>
    <w:rsid w:val="00F05422"/>
    <w:rsid w:val="00F108C4"/>
    <w:rsid w:val="00F160BC"/>
    <w:rsid w:val="00FF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60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A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F77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7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77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7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77E6"/>
    <w:rPr>
      <w:b/>
      <w:bCs/>
    </w:rPr>
  </w:style>
  <w:style w:type="paragraph" w:styleId="ListParagraph">
    <w:name w:val="List Paragraph"/>
    <w:basedOn w:val="Normal"/>
    <w:uiPriority w:val="99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320</Words>
  <Characters>1825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Софья Владимировна</dc:creator>
  <cp:keywords/>
  <dc:description/>
  <cp:lastModifiedBy>Admin</cp:lastModifiedBy>
  <cp:revision>20</cp:revision>
  <cp:lastPrinted>2009-05-12T22:10:00Z</cp:lastPrinted>
  <dcterms:created xsi:type="dcterms:W3CDTF">2020-07-29T04:50:00Z</dcterms:created>
  <dcterms:modified xsi:type="dcterms:W3CDTF">2009-05-12T21:08:00Z</dcterms:modified>
</cp:coreProperties>
</file>